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CF" w:rsidRDefault="00C2154C">
      <w:r>
        <w:rPr>
          <w:noProof/>
          <w:lang w:eastAsia="en-GB"/>
        </w:rPr>
        <w:drawing>
          <wp:inline distT="0" distB="0" distL="0" distR="0" wp14:anchorId="2DEE7BDC" wp14:editId="092F93C7">
            <wp:extent cx="5799221" cy="82167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3002" cy="823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4C" w:rsidRDefault="00C2154C">
      <w:r>
        <w:rPr>
          <w:noProof/>
          <w:lang w:eastAsia="en-GB"/>
        </w:rPr>
        <w:lastRenderedPageBreak/>
        <w:drawing>
          <wp:inline distT="0" distB="0" distL="0" distR="0" wp14:anchorId="01DDD4A6" wp14:editId="74E25EDC">
            <wp:extent cx="5534526" cy="7949099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2374" cy="7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55906C83" wp14:editId="75E9D053">
            <wp:extent cx="5674758" cy="8013032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003" cy="802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7517A07B" wp14:editId="4C6A0EBA">
            <wp:extent cx="5727032" cy="815374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794" cy="816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1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CF"/>
    <w:rsid w:val="00572DB6"/>
    <w:rsid w:val="00953DF4"/>
    <w:rsid w:val="00983C9C"/>
    <w:rsid w:val="00C2154C"/>
    <w:rsid w:val="00D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6824-0E38-4787-8EBE-BF3B8D03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EEF35243</Template>
  <TotalTime>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Stewart</dc:creator>
  <cp:keywords/>
  <dc:description/>
  <cp:lastModifiedBy>Mrs Stewart</cp:lastModifiedBy>
  <cp:revision>2</cp:revision>
  <dcterms:created xsi:type="dcterms:W3CDTF">2021-11-04T16:08:00Z</dcterms:created>
  <dcterms:modified xsi:type="dcterms:W3CDTF">2021-11-04T16:08:00Z</dcterms:modified>
</cp:coreProperties>
</file>